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39A21" w14:textId="77777777" w:rsidR="00351D49" w:rsidRDefault="00351D49" w:rsidP="004F403D">
      <w:pPr>
        <w:pStyle w:val="Corpsdetexte"/>
        <w:jc w:val="center"/>
        <w:rPr>
          <w:rFonts w:ascii="Times New Roman"/>
          <w:noProof/>
        </w:rPr>
        <w:sectPr w:rsidR="00351D49" w:rsidSect="00FB3A7F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964" w:right="964" w:bottom="964" w:left="964" w:header="720" w:footer="27" w:gutter="0"/>
          <w:cols w:space="720"/>
          <w:docGrid w:linePitch="272"/>
        </w:sectPr>
      </w:pPr>
    </w:p>
    <w:p w14:paraId="5AFA190D" w14:textId="6BAE553C" w:rsidR="000F71D6" w:rsidRPr="00FF035E" w:rsidRDefault="000F71D6" w:rsidP="00281A1F">
      <w:pPr>
        <w:pStyle w:val="Titre1"/>
        <w:rPr>
          <w:rFonts w:ascii="Roboto" w:hAnsi="Roboto" w:cs="Calibri"/>
          <w:color w:val="B5583F" w:themeColor="accent6" w:themeShade="BF"/>
          <w:sz w:val="22"/>
          <w:szCs w:val="22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235801F6" wp14:editId="5AB275D8">
                <wp:simplePos x="0" y="0"/>
                <wp:positionH relativeFrom="margin">
                  <wp:align>center</wp:align>
                </wp:positionH>
                <wp:positionV relativeFrom="page">
                  <wp:posOffset>1676400</wp:posOffset>
                </wp:positionV>
                <wp:extent cx="3105150" cy="628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138BA" w14:textId="6DB15C07" w:rsidR="000F71D6" w:rsidRDefault="00366D81" w:rsidP="000F71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COUPON REPONSE</w:t>
                            </w:r>
                          </w:p>
                          <w:p w14:paraId="74D3E85D" w14:textId="5275C731" w:rsidR="003979B5" w:rsidRPr="000F71D6" w:rsidRDefault="003979B5" w:rsidP="000F71D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Parcelles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incendiées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Baugé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Anjou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5801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132pt;width:244.5pt;height:49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" o:allowoverlap="f" filled="f" stroked="f">
                <v:textbox>
                  <w:txbxContent>
                    <w:p w14:paraId="5CD138BA" w14:textId="6DB15C07" w:rsidR="000F71D6" w:rsidRDefault="00366D81" w:rsidP="000F71D6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COUPON REPONSE</w:t>
                      </w:r>
                    </w:p>
                    <w:p w14:paraId="74D3E85D" w14:textId="5275C731" w:rsidR="003979B5" w:rsidRPr="000F71D6" w:rsidRDefault="003979B5" w:rsidP="000F71D6">
                      <w:pPr>
                        <w:jc w:val="center"/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Parcelles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incendiées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Baugé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</w:rPr>
                        <w:t>en</w:t>
                      </w:r>
                      <w:proofErr w:type="spellEnd"/>
                      <w:r>
                        <w:rPr>
                          <w:b/>
                          <w:sz w:val="24"/>
                          <w:szCs w:val="24"/>
                        </w:rPr>
                        <w:t xml:space="preserve"> Anjou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31833453" w14:textId="6AAC6F52" w:rsidR="00413EBD" w:rsidRPr="00FF035E" w:rsidRDefault="00413EBD" w:rsidP="00F41405">
      <w:pPr>
        <w:tabs>
          <w:tab w:val="decimal" w:pos="851"/>
        </w:tabs>
        <w:ind w:right="-256"/>
        <w:rPr>
          <w:lang w:val="fr-FR"/>
        </w:rPr>
      </w:pPr>
    </w:p>
    <w:p w14:paraId="64E29658" w14:textId="5DC83371" w:rsidR="000F71D6" w:rsidRPr="000F71D6" w:rsidRDefault="000F71D6" w:rsidP="00F41405">
      <w:pPr>
        <w:tabs>
          <w:tab w:val="decimal" w:pos="851"/>
        </w:tabs>
        <w:ind w:right="283"/>
        <w:rPr>
          <w:color w:val="397831"/>
          <w:sz w:val="16"/>
          <w:szCs w:val="16"/>
          <w:lang w:val="fr-FR"/>
        </w:rPr>
      </w:pPr>
    </w:p>
    <w:p w14:paraId="4629A3A4" w14:textId="77777777" w:rsidR="00F41405" w:rsidRDefault="00F41405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4677B401" w14:textId="77777777" w:rsidR="00F41405" w:rsidRDefault="00F41405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10053EA3" w14:textId="77777777" w:rsidR="00400481" w:rsidRDefault="004004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3440BBF9" w14:textId="77777777" w:rsidR="00400481" w:rsidRDefault="004004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3278013F" w14:textId="77777777" w:rsidR="00400481" w:rsidRDefault="004004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40D493CC" w14:textId="77777777" w:rsidR="00400481" w:rsidRDefault="004004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117B0FB9" w14:textId="6E8BA30F" w:rsidR="00413EBD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bookmarkStart w:id="0" w:name="_GoBack"/>
      <w:bookmarkEnd w:id="0"/>
      <w:r>
        <w:rPr>
          <w:rFonts w:ascii="Calibri" w:hAnsi="Calibri" w:cs="Calibri"/>
          <w:sz w:val="24"/>
          <w:lang w:val="fr-FR"/>
        </w:rPr>
        <w:t xml:space="preserve">NOM PRENOM : </w:t>
      </w:r>
      <w:r w:rsidR="00F41405">
        <w:rPr>
          <w:rFonts w:ascii="Calibri" w:hAnsi="Calibri" w:cs="Calibri"/>
          <w:sz w:val="24"/>
          <w:lang w:val="fr-FR"/>
        </w:rPr>
        <w:t>…………………………………………………………………………………………………………………………………..…</w:t>
      </w:r>
    </w:p>
    <w:p w14:paraId="72EE4455" w14:textId="73F0AB00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Responsable ou membre de l’indivision : ………………………………………………………………………………………………..</w:t>
      </w:r>
    </w:p>
    <w:p w14:paraId="57EF995D" w14:textId="4B7FF2E9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ADRESSE : ……………………………………………………………………………………………………………………………………………….</w:t>
      </w:r>
    </w:p>
    <w:p w14:paraId="724B3D6A" w14:textId="62980063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.</w:t>
      </w:r>
    </w:p>
    <w:p w14:paraId="31AEC1F5" w14:textId="59FCB467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TEL : …………………………………………………………………………………………………………………………………………………………</w:t>
      </w:r>
    </w:p>
    <w:p w14:paraId="4EA1CBE7" w14:textId="4A2AC2A2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MAIL : ……………………………………………………………………………………………………………………………………………………..</w:t>
      </w:r>
    </w:p>
    <w:p w14:paraId="047651BF" w14:textId="77777777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6579AE2C" w14:textId="1CE92437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Références cadastrales des parcelles sinistrées (commune, section, N°) : ………………………………………………..</w:t>
      </w:r>
    </w:p>
    <w:p w14:paraId="03CEE49D" w14:textId="62230409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.</w:t>
      </w:r>
    </w:p>
    <w:p w14:paraId="0CA2F1CD" w14:textId="77777777" w:rsidR="00366D81" w:rsidRDefault="00366D81" w:rsidP="00413EBD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3E389972" w14:textId="77777777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120051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souhaite une visite conseil gratuite du CRPF (repérage des limites, diagnostics, conseil de gestion…)</w:t>
      </w:r>
    </w:p>
    <w:p w14:paraId="36132093" w14:textId="77777777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-1301228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suis intéressé(e) par la remise en valeur concertée de ma parcelle</w:t>
      </w:r>
    </w:p>
    <w:p w14:paraId="0592266A" w14:textId="77777777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1253701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souhaite m’investir dans l’animation de la structure de regroupement</w:t>
      </w:r>
    </w:p>
    <w:p w14:paraId="2077F974" w14:textId="77777777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1143701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J’ai une bonne connaissance du secteur et peut aider le CRPF dans l’identification des parcelles et des accès.</w:t>
      </w:r>
    </w:p>
    <w:p w14:paraId="4825B3CE" w14:textId="77777777" w:rsidR="00370950" w:rsidRDefault="00370950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696FCEA9" w14:textId="77777777" w:rsidR="00370950" w:rsidRDefault="00370950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60DC1B08" w14:textId="344D3F62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-1130317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souhaite vendre mes parcelles</w:t>
      </w:r>
      <w:r w:rsidR="00F956E8">
        <w:rPr>
          <w:rFonts w:ascii="Calibri" w:hAnsi="Calibri" w:cs="Calibri"/>
          <w:sz w:val="24"/>
          <w:lang w:val="fr-FR"/>
        </w:rPr>
        <w:t xml:space="preserve"> (terrain + bois)</w:t>
      </w:r>
    </w:p>
    <w:p w14:paraId="0987D442" w14:textId="7BC9D06F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-1836605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souhaite acheter des parcelles</w:t>
      </w:r>
      <w:r w:rsidR="00F956E8">
        <w:rPr>
          <w:rFonts w:ascii="Calibri" w:hAnsi="Calibri" w:cs="Calibri"/>
          <w:sz w:val="24"/>
          <w:lang w:val="fr-FR"/>
        </w:rPr>
        <w:t xml:space="preserve"> (terrain + bois)</w:t>
      </w:r>
    </w:p>
    <w:p w14:paraId="227D23C1" w14:textId="77777777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-1199002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ne suis pas ou peu impacté par le sinistre</w:t>
      </w:r>
    </w:p>
    <w:p w14:paraId="191F5BE5" w14:textId="77777777" w:rsidR="00370950" w:rsidRDefault="00971D7D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sdt>
        <w:sdtPr>
          <w:rPr>
            <w:rFonts w:ascii="Calibri" w:hAnsi="Calibri" w:cs="Calibri"/>
            <w:sz w:val="24"/>
            <w:lang w:val="fr-FR"/>
          </w:rPr>
          <w:id w:val="172756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950">
            <w:rPr>
              <w:rFonts w:ascii="MS Gothic" w:eastAsia="MS Gothic" w:hAnsi="MS Gothic" w:cs="Calibri" w:hint="eastAsia"/>
              <w:sz w:val="24"/>
              <w:lang w:val="fr-FR"/>
            </w:rPr>
            <w:t>☐</w:t>
          </w:r>
        </w:sdtContent>
      </w:sdt>
      <w:r w:rsidR="00370950">
        <w:rPr>
          <w:rFonts w:ascii="Calibri" w:hAnsi="Calibri" w:cs="Calibri"/>
          <w:sz w:val="24"/>
          <w:lang w:val="fr-FR"/>
        </w:rPr>
        <w:t xml:space="preserve"> Je ne suis pas intéressé par cette offre de regroupement</w:t>
      </w:r>
    </w:p>
    <w:p w14:paraId="3D2FBB4F" w14:textId="77777777" w:rsidR="00370950" w:rsidRDefault="00370950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451414DF" w14:textId="77777777" w:rsidR="00370950" w:rsidRDefault="00370950" w:rsidP="00370950">
      <w:pPr>
        <w:tabs>
          <w:tab w:val="left" w:pos="1860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 xml:space="preserve">Remarques/précisions : </w:t>
      </w:r>
    </w:p>
    <w:p w14:paraId="652D0C70" w14:textId="77777777" w:rsidR="00370950" w:rsidRDefault="00370950" w:rsidP="00370950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...</w:t>
      </w:r>
    </w:p>
    <w:p w14:paraId="745EC0CE" w14:textId="4A632902" w:rsidR="00366D81" w:rsidRDefault="00370950" w:rsidP="00370950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  <w:r>
        <w:rPr>
          <w:rFonts w:ascii="Calibri" w:hAnsi="Calibri" w:cs="Calibri"/>
          <w:sz w:val="24"/>
          <w:lang w:val="fr-FR"/>
        </w:rPr>
        <w:t>………………………………………………………………………………………………………………………………………………………………….</w:t>
      </w:r>
    </w:p>
    <w:p w14:paraId="0B5FCA65" w14:textId="77777777" w:rsidR="00281A1F" w:rsidRDefault="00281A1F" w:rsidP="00370950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74E43FE2" w14:textId="77777777" w:rsidR="00281A1F" w:rsidRDefault="00281A1F" w:rsidP="00370950">
      <w:pPr>
        <w:tabs>
          <w:tab w:val="decimal" w:pos="851"/>
        </w:tabs>
        <w:ind w:right="-256"/>
        <w:jc w:val="both"/>
        <w:rPr>
          <w:rFonts w:ascii="Calibri" w:hAnsi="Calibri" w:cs="Calibri"/>
          <w:sz w:val="24"/>
          <w:lang w:val="fr-FR"/>
        </w:rPr>
      </w:pPr>
    </w:p>
    <w:p w14:paraId="7373ADF8" w14:textId="190538D1" w:rsidR="00281A1F" w:rsidRPr="00281A1F" w:rsidRDefault="00281A1F" w:rsidP="00370950">
      <w:pPr>
        <w:tabs>
          <w:tab w:val="decimal" w:pos="851"/>
        </w:tabs>
        <w:ind w:right="-256"/>
        <w:jc w:val="both"/>
        <w:rPr>
          <w:rFonts w:ascii="Calibri" w:hAnsi="Calibri" w:cs="Calibri"/>
          <w:b/>
          <w:sz w:val="24"/>
          <w:lang w:val="fr-FR"/>
        </w:rPr>
      </w:pPr>
      <w:r w:rsidRPr="00281A1F">
        <w:rPr>
          <w:rFonts w:ascii="Calibri" w:hAnsi="Calibri" w:cs="Calibri"/>
          <w:b/>
          <w:sz w:val="24"/>
          <w:lang w:val="fr-FR"/>
        </w:rPr>
        <w:t xml:space="preserve">A renvoyer au CRPF Bretagne-Pays de la Loire – Maison de la forêt 3 ZI de </w:t>
      </w:r>
      <w:proofErr w:type="spellStart"/>
      <w:r w:rsidRPr="00281A1F">
        <w:rPr>
          <w:rFonts w:ascii="Calibri" w:hAnsi="Calibri" w:cs="Calibri"/>
          <w:b/>
          <w:sz w:val="24"/>
          <w:lang w:val="fr-FR"/>
        </w:rPr>
        <w:t>Treillebois</w:t>
      </w:r>
      <w:proofErr w:type="spellEnd"/>
      <w:r w:rsidRPr="00281A1F">
        <w:rPr>
          <w:rFonts w:ascii="Calibri" w:hAnsi="Calibri" w:cs="Calibri"/>
          <w:b/>
          <w:sz w:val="24"/>
          <w:lang w:val="fr-FR"/>
        </w:rPr>
        <w:t>, 49610 Saint-Melaine-Sur-</w:t>
      </w:r>
      <w:proofErr w:type="spellStart"/>
      <w:r w:rsidRPr="00281A1F">
        <w:rPr>
          <w:rFonts w:ascii="Calibri" w:hAnsi="Calibri" w:cs="Calibri"/>
          <w:b/>
          <w:sz w:val="24"/>
          <w:lang w:val="fr-FR"/>
        </w:rPr>
        <w:t>Aubance</w:t>
      </w:r>
      <w:proofErr w:type="spellEnd"/>
      <w:r w:rsidRPr="00281A1F">
        <w:rPr>
          <w:rFonts w:ascii="Calibri" w:hAnsi="Calibri" w:cs="Calibri"/>
          <w:b/>
          <w:sz w:val="24"/>
          <w:lang w:val="fr-FR"/>
        </w:rPr>
        <w:t xml:space="preserve"> ou bien par mail à mandy.greaume@cnpf.fr</w:t>
      </w:r>
    </w:p>
    <w:sectPr w:rsidR="00281A1F" w:rsidRPr="00281A1F" w:rsidSect="003555D2">
      <w:headerReference w:type="default" r:id="rId12"/>
      <w:footerReference w:type="default" r:id="rId13"/>
      <w:type w:val="continuous"/>
      <w:pgSz w:w="11910" w:h="16840"/>
      <w:pgMar w:top="963" w:right="964" w:bottom="965" w:left="964" w:header="0" w:footer="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7B8A64" w14:textId="77777777" w:rsidR="00971D7D" w:rsidRDefault="00971D7D" w:rsidP="0079276E">
      <w:r>
        <w:separator/>
      </w:r>
    </w:p>
  </w:endnote>
  <w:endnote w:type="continuationSeparator" w:id="0">
    <w:p w14:paraId="3EB3085B" w14:textId="77777777" w:rsidR="00971D7D" w:rsidRDefault="00971D7D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nomica">
    <w:panose1 w:val="02000506040000020004"/>
    <w:charset w:val="00"/>
    <w:family w:val="auto"/>
    <w:pitch w:val="variable"/>
    <w:sig w:usb0="800000AF" w:usb1="4000204A" w:usb2="00000000" w:usb3="00000000" w:csb0="00000001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0A452" w14:textId="77777777" w:rsidR="00FB3A7F" w:rsidRPr="003555D2" w:rsidRDefault="00FB3A7F" w:rsidP="00FB3A7F">
    <w:pPr>
      <w:spacing w:line="180" w:lineRule="exact"/>
      <w:ind w:left="-70"/>
      <w:rPr>
        <w:b/>
        <w:bCs/>
        <w:color w:val="C00000"/>
        <w:sz w:val="16"/>
        <w:szCs w:val="16"/>
        <w:lang w:val="fr-FR"/>
      </w:rPr>
    </w:pPr>
  </w:p>
  <w:p w14:paraId="1F7CB695" w14:textId="77777777" w:rsidR="00FB3A7F" w:rsidRPr="00FB3A7F" w:rsidRDefault="00FB3A7F" w:rsidP="00FB3A7F">
    <w:pPr>
      <w:spacing w:line="180" w:lineRule="exact"/>
      <w:ind w:left="-70"/>
      <w:rPr>
        <w:b/>
        <w:bCs/>
        <w:color w:val="9B1C26"/>
        <w:sz w:val="16"/>
        <w:szCs w:val="16"/>
        <w:lang w:val="fr-FR"/>
      </w:rPr>
    </w:pPr>
    <w:r w:rsidRPr="00FB3A7F">
      <w:rPr>
        <w:b/>
        <w:bCs/>
        <w:color w:val="9B1C26"/>
        <w:sz w:val="16"/>
        <w:szCs w:val="16"/>
        <w:lang w:val="fr-FR"/>
      </w:rPr>
      <w:t xml:space="preserve">Centre National de la Propriété Forestière </w:t>
    </w:r>
  </w:p>
  <w:p w14:paraId="0E752EF9" w14:textId="77777777" w:rsidR="00FB3A7F" w:rsidRPr="00FB3A7F" w:rsidRDefault="00FB3A7F" w:rsidP="00FB3A7F">
    <w:pPr>
      <w:pStyle w:val="Pieddepage"/>
      <w:rPr>
        <w:sz w:val="16"/>
        <w:szCs w:val="16"/>
        <w:lang w:val="fr-FR"/>
      </w:rPr>
    </w:pPr>
  </w:p>
  <w:p w14:paraId="2F0AEB1E" w14:textId="77777777" w:rsidR="00681D72" w:rsidRPr="00FB3A7F" w:rsidRDefault="00681D72" w:rsidP="00FB3A7F">
    <w:pPr>
      <w:pStyle w:val="Pieddepage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1831C" w14:textId="3A2AC072" w:rsidR="00101E25" w:rsidRDefault="00FE45CB" w:rsidP="00101E25">
    <w:pPr>
      <w:pStyle w:val="Pieddepage"/>
      <w:rPr>
        <w:lang w:val="fr-FR"/>
      </w:rPr>
    </w:pPr>
    <w:r w:rsidRPr="00F15CE9">
      <w:rPr>
        <w:noProof/>
        <w:lang w:val="fr-FR" w:eastAsia="fr-FR"/>
      </w:rPr>
      <w:drawing>
        <wp:anchor distT="0" distB="0" distL="114300" distR="114300" simplePos="0" relativeHeight="251661312" behindDoc="0" locked="1" layoutInCell="1" allowOverlap="0" wp14:anchorId="6B6A71E2" wp14:editId="67F46FFF">
          <wp:simplePos x="0" y="0"/>
          <wp:positionH relativeFrom="page">
            <wp:posOffset>612140</wp:posOffset>
          </wp:positionH>
          <wp:positionV relativeFrom="page">
            <wp:posOffset>9946640</wp:posOffset>
          </wp:positionV>
          <wp:extent cx="3263265" cy="539750"/>
          <wp:effectExtent l="0" t="0" r="0" b="0"/>
          <wp:wrapNone/>
          <wp:docPr id="5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/>
                  <pic:cNvPicPr>
                    <a:picLocks noChangeAspect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95" b="15675"/>
                  <a:stretch/>
                </pic:blipFill>
                <pic:spPr bwMode="auto">
                  <a:xfrm>
                    <a:off x="0" y="0"/>
                    <a:ext cx="3263265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C025B9" w14:textId="7441C97B" w:rsidR="00101E25" w:rsidRDefault="00FE45CB" w:rsidP="00101E25">
    <w:pPr>
      <w:pStyle w:val="Pieddepage"/>
      <w:tabs>
        <w:tab w:val="clear" w:pos="4513"/>
        <w:tab w:val="clear" w:pos="9026"/>
        <w:tab w:val="left" w:pos="8349"/>
      </w:tabs>
      <w:rPr>
        <w:lang w:val="fr-FR"/>
      </w:rPr>
    </w:pPr>
    <w:r w:rsidRPr="00101E25">
      <w:rPr>
        <w:noProof/>
        <w:lang w:val="fr-FR" w:eastAsia="fr-FR"/>
      </w:rPr>
      <mc:AlternateContent>
        <mc:Choice Requires="wps">
          <w:drawing>
            <wp:anchor distT="45720" distB="45720" distL="114300" distR="114300" simplePos="0" relativeHeight="251663360" behindDoc="0" locked="1" layoutInCell="1" allowOverlap="0" wp14:anchorId="357F20A7" wp14:editId="22185DF2">
              <wp:simplePos x="0" y="0"/>
              <wp:positionH relativeFrom="margin">
                <wp:align>right</wp:align>
              </wp:positionH>
              <wp:positionV relativeFrom="page">
                <wp:posOffset>10215880</wp:posOffset>
              </wp:positionV>
              <wp:extent cx="1425575" cy="255905"/>
              <wp:effectExtent l="0" t="0" r="0" b="0"/>
              <wp:wrapNone/>
              <wp:docPr id="6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5575" cy="2559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691152" w14:textId="37B3B435" w:rsidR="00101E25" w:rsidRPr="00101E25" w:rsidRDefault="00101E25" w:rsidP="00FE45CB">
                          <w:pPr>
                            <w:jc w:val="right"/>
                            <w:rPr>
                              <w:rFonts w:ascii="Economica" w:hAnsi="Economica"/>
                              <w:b/>
                              <w:color w:val="C00000"/>
                              <w:sz w:val="24"/>
                              <w:szCs w:val="24"/>
                              <w:lang w:val="fr-FR"/>
                            </w:rPr>
                          </w:pPr>
                          <w:r w:rsidRPr="00101E25">
                            <w:rPr>
                              <w:rFonts w:ascii="Economica" w:hAnsi="Economica"/>
                              <w:b/>
                              <w:color w:val="C00000"/>
                              <w:sz w:val="24"/>
                              <w:szCs w:val="24"/>
                            </w:rPr>
                            <w:t>www.cnpf.fr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F20A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1.05pt;margin-top:804.4pt;width:112.25pt;height:20.1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" o:allowoverlap="f" filled="f" stroked="f">
              <v:textbox>
                <w:txbxContent>
                  <w:p w14:paraId="7D691152" w14:textId="37B3B435" w:rsidR="00101E25" w:rsidRPr="00101E25" w:rsidRDefault="00101E25" w:rsidP="00FE45CB">
                    <w:pPr>
                      <w:jc w:val="right"/>
                      <w:rPr>
                        <w:rFonts w:ascii="Economica" w:hAnsi="Economica"/>
                        <w:b/>
                        <w:color w:val="C00000"/>
                        <w:sz w:val="24"/>
                        <w:szCs w:val="24"/>
                        <w:lang w:val="fr-FR"/>
                      </w:rPr>
                    </w:pPr>
                    <w:r w:rsidRPr="00101E25">
                      <w:rPr>
                        <w:rFonts w:ascii="Economica" w:hAnsi="Economica"/>
                        <w:b/>
                        <w:color w:val="C00000"/>
                        <w:sz w:val="24"/>
                        <w:szCs w:val="24"/>
                      </w:rPr>
                      <w:t>www.cnpf.fr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101E25">
      <w:rPr>
        <w:lang w:val="fr-FR"/>
      </w:rPr>
      <w:tab/>
    </w:r>
  </w:p>
  <w:p w14:paraId="2A9DD1BC" w14:textId="4C806223" w:rsidR="00101E25" w:rsidRDefault="00101E25" w:rsidP="00101E25">
    <w:pPr>
      <w:pStyle w:val="Pieddepage"/>
      <w:tabs>
        <w:tab w:val="clear" w:pos="4513"/>
        <w:tab w:val="clear" w:pos="9026"/>
        <w:tab w:val="left" w:pos="8349"/>
      </w:tabs>
      <w:rPr>
        <w:lang w:val="fr-FR"/>
      </w:rPr>
    </w:pPr>
  </w:p>
  <w:p w14:paraId="3473E7A6" w14:textId="62BFAE8D" w:rsidR="00101E25" w:rsidRDefault="00101E25" w:rsidP="00101E25">
    <w:pPr>
      <w:pStyle w:val="Pieddepage"/>
      <w:rPr>
        <w:lang w:val="fr-FR"/>
      </w:rPr>
    </w:pPr>
  </w:p>
  <w:p w14:paraId="08F10B56" w14:textId="12394578" w:rsidR="00965B19" w:rsidRPr="00800306" w:rsidRDefault="00965B19" w:rsidP="00101E25">
    <w:pPr>
      <w:pStyle w:val="Pieddepage"/>
      <w:rPr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23AF7" w14:textId="77777777" w:rsidR="0066014E" w:rsidRPr="00965B19" w:rsidRDefault="0066014E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D2CC409" w14:textId="77777777" w:rsidR="0066014E" w:rsidRPr="00C27E6A" w:rsidRDefault="0066014E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 w:rsidR="00400481">
          <w:rPr>
            <w:rStyle w:val="Numrodepage"/>
            <w:noProof/>
            <w:sz w:val="14"/>
            <w:szCs w:val="14"/>
          </w:rPr>
          <w:t>1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2"/>
      <w:gridCol w:w="4910"/>
    </w:tblGrid>
    <w:tr w:rsidR="0066014E" w:rsidRPr="00FE45CB" w14:paraId="617E9D7D" w14:textId="77777777" w:rsidTr="00035430">
      <w:trPr>
        <w:trHeight w:val="629"/>
      </w:trPr>
      <w:tc>
        <w:tcPr>
          <w:tcW w:w="5072" w:type="dxa"/>
          <w:vAlign w:val="bottom"/>
        </w:tcPr>
        <w:p w14:paraId="796970D9" w14:textId="77777777" w:rsidR="0066014E" w:rsidRPr="00F60753" w:rsidRDefault="0066014E" w:rsidP="00035430">
          <w:pPr>
            <w:spacing w:line="161" w:lineRule="exact"/>
            <w:rPr>
              <w:color w:val="939598"/>
              <w:sz w:val="14"/>
              <w:lang w:val="fr-FR"/>
            </w:rPr>
          </w:pPr>
        </w:p>
        <w:p w14:paraId="5D1B1E08" w14:textId="77777777" w:rsidR="0066014E" w:rsidRPr="00290741" w:rsidRDefault="0066014E" w:rsidP="00035430">
          <w:pPr>
            <w:pStyle w:val="PieddePage0"/>
            <w:ind w:left="0" w:firstLine="0"/>
          </w:pPr>
          <w:r w:rsidRPr="00290741">
            <w:t>Tél : 00 00 00 00</w:t>
          </w:r>
        </w:p>
        <w:p w14:paraId="745BF3A4" w14:textId="77777777" w:rsidR="0066014E" w:rsidRPr="00290741" w:rsidRDefault="0066014E" w:rsidP="00035430">
          <w:pPr>
            <w:pStyle w:val="PieddePage0"/>
            <w:ind w:left="173"/>
          </w:pPr>
          <w:r w:rsidRPr="00290741">
            <w:t xml:space="preserve">Mél : </w:t>
          </w:r>
          <w:r w:rsidRPr="00080843">
            <w:t>prénom.nom@xxx.fr</w:t>
          </w:r>
        </w:p>
        <w:p w14:paraId="069ED983" w14:textId="77777777" w:rsidR="0066014E" w:rsidRPr="0047637F" w:rsidRDefault="0066014E" w:rsidP="00035430">
          <w:pPr>
            <w:pStyle w:val="PieddePage0"/>
            <w:rPr>
              <w:lang w:val="en-US"/>
            </w:rPr>
          </w:pPr>
          <w:r w:rsidRPr="0047637F">
            <w:rPr>
              <w:position w:val="1"/>
              <w:lang w:val="en-US"/>
            </w:rPr>
            <w:t xml:space="preserve">Lorem ipsum dolor sit </w:t>
          </w:r>
          <w:proofErr w:type="spellStart"/>
          <w:r w:rsidRPr="0047637F">
            <w:rPr>
              <w:position w:val="1"/>
              <w:lang w:val="en-US"/>
            </w:rPr>
            <w:t>amet</w:t>
          </w:r>
          <w:proofErr w:type="spellEnd"/>
        </w:p>
      </w:tc>
      <w:tc>
        <w:tcPr>
          <w:tcW w:w="4910" w:type="dxa"/>
          <w:vAlign w:val="bottom"/>
        </w:tcPr>
        <w:p w14:paraId="170B1EAE" w14:textId="77777777" w:rsidR="0066014E" w:rsidRPr="0047637F" w:rsidRDefault="0066014E" w:rsidP="00035430">
          <w:pPr>
            <w:spacing w:line="161" w:lineRule="exact"/>
            <w:ind w:left="111"/>
            <w:jc w:val="right"/>
            <w:rPr>
              <w:color w:val="939598"/>
              <w:sz w:val="14"/>
            </w:rPr>
          </w:pPr>
        </w:p>
        <w:p w14:paraId="20A4B382" w14:textId="77777777" w:rsidR="0066014E" w:rsidRPr="00290741" w:rsidRDefault="0066014E" w:rsidP="00035430">
          <w:pPr>
            <w:pStyle w:val="PieddePage0"/>
            <w:jc w:val="right"/>
          </w:pPr>
          <w:r>
            <w:t>00, Nom de la Rue</w:t>
          </w:r>
        </w:p>
        <w:p w14:paraId="698741D7" w14:textId="77777777" w:rsidR="0066014E" w:rsidRPr="00290741" w:rsidRDefault="0066014E" w:rsidP="00035430">
          <w:pPr>
            <w:pStyle w:val="PieddePage0"/>
            <w:jc w:val="right"/>
          </w:pPr>
          <w:r>
            <w:t>00000 Ville Cedex 00</w:t>
          </w:r>
        </w:p>
        <w:p w14:paraId="04F5B71E" w14:textId="77777777" w:rsidR="0066014E" w:rsidRPr="00965B19" w:rsidRDefault="0066014E" w:rsidP="00035430">
          <w:pPr>
            <w:tabs>
              <w:tab w:val="left" w:pos="5009"/>
            </w:tabs>
            <w:spacing w:line="170" w:lineRule="exact"/>
            <w:ind w:left="111"/>
            <w:jc w:val="right"/>
            <w:rPr>
              <w:sz w:val="14"/>
              <w:lang w:val="fr-FR"/>
            </w:rPr>
          </w:pPr>
        </w:p>
      </w:tc>
    </w:tr>
  </w:tbl>
  <w:p w14:paraId="516CA8F7" w14:textId="77777777" w:rsidR="000E64B8" w:rsidRPr="00800306" w:rsidRDefault="000E64B8" w:rsidP="0066014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90843" w14:textId="77777777" w:rsidR="00971D7D" w:rsidRDefault="00971D7D" w:rsidP="0079276E">
      <w:r>
        <w:separator/>
      </w:r>
    </w:p>
  </w:footnote>
  <w:footnote w:type="continuationSeparator" w:id="0">
    <w:p w14:paraId="590B5A54" w14:textId="77777777" w:rsidR="00971D7D" w:rsidRDefault="00971D7D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C5A880" w14:textId="77777777" w:rsidR="00FE45CB" w:rsidRDefault="00FE45CB" w:rsidP="003555D2">
    <w:pPr>
      <w:pStyle w:val="En-tte"/>
      <w:tabs>
        <w:tab w:val="clear" w:pos="4513"/>
        <w:tab w:val="clear" w:pos="9026"/>
        <w:tab w:val="right" w:pos="9982"/>
      </w:tabs>
      <w:ind w:left="-964"/>
    </w:pPr>
  </w:p>
  <w:p w14:paraId="08DE0567" w14:textId="77777777" w:rsidR="00FE45CB" w:rsidRDefault="00FE45CB" w:rsidP="003555D2">
    <w:pPr>
      <w:pStyle w:val="En-tte"/>
      <w:tabs>
        <w:tab w:val="clear" w:pos="4513"/>
        <w:tab w:val="clear" w:pos="9026"/>
        <w:tab w:val="right" w:pos="9982"/>
      </w:tabs>
      <w:ind w:left="-964"/>
    </w:pPr>
  </w:p>
  <w:p w14:paraId="4881FE29" w14:textId="77777777" w:rsidR="00FE45CB" w:rsidRDefault="00FE45CB" w:rsidP="003555D2">
    <w:pPr>
      <w:pStyle w:val="En-tte"/>
      <w:tabs>
        <w:tab w:val="clear" w:pos="4513"/>
        <w:tab w:val="clear" w:pos="9026"/>
        <w:tab w:val="right" w:pos="9982"/>
      </w:tabs>
      <w:ind w:left="-964"/>
    </w:pPr>
  </w:p>
  <w:p w14:paraId="3E003825" w14:textId="77777777" w:rsidR="00FE45CB" w:rsidRDefault="00FE45CB" w:rsidP="003555D2">
    <w:pPr>
      <w:pStyle w:val="En-tte"/>
      <w:tabs>
        <w:tab w:val="clear" w:pos="4513"/>
        <w:tab w:val="clear" w:pos="9026"/>
        <w:tab w:val="right" w:pos="9982"/>
      </w:tabs>
      <w:ind w:left="-964"/>
    </w:pPr>
  </w:p>
  <w:p w14:paraId="2976C7B2" w14:textId="77777777" w:rsidR="00FE45CB" w:rsidRDefault="00FE45CB" w:rsidP="003555D2">
    <w:pPr>
      <w:pStyle w:val="En-tte"/>
      <w:tabs>
        <w:tab w:val="clear" w:pos="4513"/>
        <w:tab w:val="clear" w:pos="9026"/>
        <w:tab w:val="right" w:pos="9982"/>
      </w:tabs>
      <w:ind w:left="-964"/>
    </w:pPr>
  </w:p>
  <w:p w14:paraId="6C059F78" w14:textId="647A0A17" w:rsidR="00FF035E" w:rsidRDefault="003555D2" w:rsidP="003555D2">
    <w:pPr>
      <w:pStyle w:val="En-tte"/>
      <w:tabs>
        <w:tab w:val="clear" w:pos="4513"/>
        <w:tab w:val="clear" w:pos="9026"/>
        <w:tab w:val="right" w:pos="9982"/>
      </w:tabs>
      <w:ind w:left="-964"/>
    </w:pPr>
    <w:r>
      <w:rPr>
        <w:noProof/>
        <w:lang w:val="fr-FR" w:eastAsia="fr-FR"/>
      </w:rPr>
      <w:drawing>
        <wp:anchor distT="0" distB="0" distL="114300" distR="114300" simplePos="0" relativeHeight="251665408" behindDoc="0" locked="1" layoutInCell="1" allowOverlap="0" wp14:anchorId="7BE7C6B3" wp14:editId="13BEDA34">
          <wp:simplePos x="0" y="0"/>
          <wp:positionH relativeFrom="column">
            <wp:posOffset>-612140</wp:posOffset>
          </wp:positionH>
          <wp:positionV relativeFrom="page">
            <wp:posOffset>0</wp:posOffset>
          </wp:positionV>
          <wp:extent cx="1191600" cy="763200"/>
          <wp:effectExtent l="0" t="0" r="0" b="0"/>
          <wp:wrapNone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69" t="7233" r="22204" b="48928"/>
                  <a:stretch/>
                </pic:blipFill>
                <pic:spPr bwMode="auto">
                  <a:xfrm>
                    <a:off x="0" y="0"/>
                    <a:ext cx="1191600" cy="76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lang w:val="fr-FR" w:eastAsia="fr-FR"/>
      </w:rPr>
      <w:drawing>
        <wp:anchor distT="0" distB="0" distL="114300" distR="114300" simplePos="0" relativeHeight="251664384" behindDoc="0" locked="1" layoutInCell="1" allowOverlap="0" wp14:anchorId="54CED491" wp14:editId="6A7A9660">
          <wp:simplePos x="0" y="0"/>
          <wp:positionH relativeFrom="column">
            <wp:posOffset>5804535</wp:posOffset>
          </wp:positionH>
          <wp:positionV relativeFrom="page">
            <wp:posOffset>407035</wp:posOffset>
          </wp:positionV>
          <wp:extent cx="532800" cy="349200"/>
          <wp:effectExtent l="0" t="0" r="63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 2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887" b="4887"/>
                  <a:stretch/>
                </pic:blipFill>
                <pic:spPr>
                  <a:xfrm>
                    <a:off x="0" y="0"/>
                    <a:ext cx="5328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225BB" w14:textId="7B2A9841" w:rsidR="00992DBA" w:rsidRDefault="00971D7D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</w:rPr>
      <w:pict w14:anchorId="5AB3D0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7.95pt;margin-top:-4.5pt;width:239.25pt;height:62.25pt;z-index:251667456;mso-position-horizontal-relative:text;mso-position-vertical-relative:text;mso-width-relative:page;mso-height-relative:page">
          <v:imagedata r:id="rId1" o:title="CNPF-RP-DENOM-log-cmjn-M"/>
        </v:shape>
      </w:pict>
    </w:r>
    <w:r w:rsidR="00992DBA">
      <w:rPr>
        <w:b/>
        <w:bCs/>
        <w:sz w:val="24"/>
        <w:szCs w:val="24"/>
      </w:rPr>
      <w:tab/>
    </w:r>
  </w:p>
  <w:p w14:paraId="2AFE5844" w14:textId="19088A3A" w:rsidR="00992DBA" w:rsidRDefault="00992DBA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7252E" w14:textId="77777777" w:rsidR="00351D49" w:rsidRDefault="00351D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4E"/>
    <w:rsid w:val="00021BFC"/>
    <w:rsid w:val="000257DD"/>
    <w:rsid w:val="00045911"/>
    <w:rsid w:val="00065060"/>
    <w:rsid w:val="00075639"/>
    <w:rsid w:val="00075F14"/>
    <w:rsid w:val="00076B31"/>
    <w:rsid w:val="000924D0"/>
    <w:rsid w:val="000948F1"/>
    <w:rsid w:val="000A374E"/>
    <w:rsid w:val="000B2933"/>
    <w:rsid w:val="000E64B8"/>
    <w:rsid w:val="000F71D6"/>
    <w:rsid w:val="00101E25"/>
    <w:rsid w:val="001078B3"/>
    <w:rsid w:val="00110401"/>
    <w:rsid w:val="001B7B88"/>
    <w:rsid w:val="002405F5"/>
    <w:rsid w:val="002622F6"/>
    <w:rsid w:val="00281A1F"/>
    <w:rsid w:val="00290741"/>
    <w:rsid w:val="002A483F"/>
    <w:rsid w:val="00351D49"/>
    <w:rsid w:val="0035355E"/>
    <w:rsid w:val="003555D2"/>
    <w:rsid w:val="00361129"/>
    <w:rsid w:val="00366D81"/>
    <w:rsid w:val="00370950"/>
    <w:rsid w:val="00382C2E"/>
    <w:rsid w:val="003944AA"/>
    <w:rsid w:val="003979B5"/>
    <w:rsid w:val="00400481"/>
    <w:rsid w:val="00413EBD"/>
    <w:rsid w:val="004714C6"/>
    <w:rsid w:val="0047231F"/>
    <w:rsid w:val="0047637F"/>
    <w:rsid w:val="00491912"/>
    <w:rsid w:val="004B4946"/>
    <w:rsid w:val="004F011D"/>
    <w:rsid w:val="004F403D"/>
    <w:rsid w:val="005417EF"/>
    <w:rsid w:val="005F2E98"/>
    <w:rsid w:val="006107E7"/>
    <w:rsid w:val="00612D69"/>
    <w:rsid w:val="0063635F"/>
    <w:rsid w:val="0064617C"/>
    <w:rsid w:val="006541DB"/>
    <w:rsid w:val="0066014E"/>
    <w:rsid w:val="00681D72"/>
    <w:rsid w:val="006B6D26"/>
    <w:rsid w:val="006D6820"/>
    <w:rsid w:val="006E4D10"/>
    <w:rsid w:val="00747A49"/>
    <w:rsid w:val="00756175"/>
    <w:rsid w:val="0079276E"/>
    <w:rsid w:val="007B78C7"/>
    <w:rsid w:val="007F2C9C"/>
    <w:rsid w:val="00800306"/>
    <w:rsid w:val="00807CCD"/>
    <w:rsid w:val="00816418"/>
    <w:rsid w:val="00851458"/>
    <w:rsid w:val="0085454E"/>
    <w:rsid w:val="00863D90"/>
    <w:rsid w:val="00874AA0"/>
    <w:rsid w:val="00881E9F"/>
    <w:rsid w:val="00882D33"/>
    <w:rsid w:val="00891F92"/>
    <w:rsid w:val="008D59BF"/>
    <w:rsid w:val="008D63A4"/>
    <w:rsid w:val="00942B28"/>
    <w:rsid w:val="00961EFE"/>
    <w:rsid w:val="00965B19"/>
    <w:rsid w:val="00971D7D"/>
    <w:rsid w:val="00992DBA"/>
    <w:rsid w:val="009B302B"/>
    <w:rsid w:val="009C2BC3"/>
    <w:rsid w:val="009D2CEA"/>
    <w:rsid w:val="00A30EA6"/>
    <w:rsid w:val="00AB0307"/>
    <w:rsid w:val="00AD2B0C"/>
    <w:rsid w:val="00B01231"/>
    <w:rsid w:val="00B7260D"/>
    <w:rsid w:val="00B864B8"/>
    <w:rsid w:val="00C1578D"/>
    <w:rsid w:val="00C27E6A"/>
    <w:rsid w:val="00C61458"/>
    <w:rsid w:val="00C67312"/>
    <w:rsid w:val="00CB238D"/>
    <w:rsid w:val="00CD5E65"/>
    <w:rsid w:val="00CF6461"/>
    <w:rsid w:val="00D07FCB"/>
    <w:rsid w:val="00D10C52"/>
    <w:rsid w:val="00D319DA"/>
    <w:rsid w:val="00DB5393"/>
    <w:rsid w:val="00DF3D5C"/>
    <w:rsid w:val="00E00E6D"/>
    <w:rsid w:val="00E1750F"/>
    <w:rsid w:val="00EA097D"/>
    <w:rsid w:val="00EA571B"/>
    <w:rsid w:val="00EC5A7D"/>
    <w:rsid w:val="00EE0E18"/>
    <w:rsid w:val="00F339F2"/>
    <w:rsid w:val="00F40A5B"/>
    <w:rsid w:val="00F41405"/>
    <w:rsid w:val="00F60753"/>
    <w:rsid w:val="00F60DE1"/>
    <w:rsid w:val="00F64B8F"/>
    <w:rsid w:val="00F83931"/>
    <w:rsid w:val="00F956E8"/>
    <w:rsid w:val="00FB3A7F"/>
    <w:rsid w:val="00FB6A61"/>
    <w:rsid w:val="00FC1ADE"/>
    <w:rsid w:val="00FE45CB"/>
    <w:rsid w:val="00FF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904A7C4"/>
  <w15:docId w15:val="{870A3C05-A9E7-E24F-91D4-698BF4C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B19"/>
  </w:style>
  <w:style w:type="paragraph" w:styleId="Titre1">
    <w:name w:val="heading 1"/>
    <w:basedOn w:val="Normal"/>
    <w:next w:val="Corpsdetexte"/>
    <w:link w:val="Titre1Car"/>
    <w:uiPriority w:val="9"/>
    <w:qFormat/>
    <w:rsid w:val="006B6D26"/>
    <w:pPr>
      <w:jc w:val="center"/>
      <w:outlineLvl w:val="0"/>
    </w:pPr>
    <w:rPr>
      <w:b/>
      <w:sz w:val="24"/>
      <w:szCs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6B31"/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076B31"/>
    <w:pPr>
      <w:spacing w:before="103" w:line="242" w:lineRule="exact"/>
    </w:pPr>
    <w:rPr>
      <w:b/>
      <w:color w:val="231F20"/>
      <w:lang w:val="fr-FR"/>
    </w:rPr>
  </w:style>
  <w:style w:type="paragraph" w:customStyle="1" w:styleId="Signat">
    <w:name w:val="Signat"/>
    <w:basedOn w:val="Titre1"/>
    <w:next w:val="Corpsdetexte"/>
    <w:link w:val="SignatCar"/>
    <w:qFormat/>
    <w:rsid w:val="00076B31"/>
    <w:pPr>
      <w:jc w:val="right"/>
    </w:pPr>
    <w:rPr>
      <w:color w:val="231F20"/>
    </w:rPr>
  </w:style>
  <w:style w:type="character" w:customStyle="1" w:styleId="CorpsdetexteCar">
    <w:name w:val="Corps de texte Car"/>
    <w:basedOn w:val="Policepardfaut"/>
    <w:link w:val="Corpsdetexte"/>
    <w:uiPriority w:val="1"/>
    <w:rsid w:val="00076B31"/>
  </w:style>
  <w:style w:type="character" w:customStyle="1" w:styleId="ObjetCar">
    <w:name w:val="Objet Car"/>
    <w:basedOn w:val="CorpsdetexteCar"/>
    <w:link w:val="Objet"/>
    <w:rsid w:val="00076B31"/>
    <w:rPr>
      <w:b/>
      <w:color w:val="231F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6B6D26"/>
    <w:rPr>
      <w:b/>
      <w:sz w:val="24"/>
      <w:szCs w:val="24"/>
      <w:lang w:val="fr-FR"/>
    </w:rPr>
  </w:style>
  <w:style w:type="character" w:customStyle="1" w:styleId="SignatCar">
    <w:name w:val="Signat Car"/>
    <w:basedOn w:val="Titre1Car"/>
    <w:link w:val="Signat"/>
    <w:rsid w:val="00076B31"/>
    <w:rPr>
      <w:b/>
      <w:color w:val="231F20"/>
      <w:sz w:val="24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076B3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076B3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076B3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076B31"/>
    <w:pPr>
      <w:spacing w:before="1"/>
    </w:pPr>
    <w:rPr>
      <w:b/>
      <w:bCs/>
      <w:lang w:val="fr-FR"/>
    </w:rPr>
  </w:style>
  <w:style w:type="character" w:customStyle="1" w:styleId="Sous-titre2Car">
    <w:name w:val="Sous-titre 2 Car"/>
    <w:basedOn w:val="Sous-titre1Car"/>
    <w:link w:val="Sous-titre2"/>
    <w:rsid w:val="00076B3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076B31"/>
    <w:pPr>
      <w:spacing w:line="276" w:lineRule="auto"/>
    </w:pPr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076B31"/>
    <w:rPr>
      <w:b/>
      <w:bCs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076B3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076B3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076B31"/>
    <w:rPr>
      <w:b w:val="0"/>
      <w:bCs w:val="0"/>
      <w:sz w:val="16"/>
      <w:szCs w:val="16"/>
      <w:lang w:val="fr-FR"/>
    </w:rPr>
  </w:style>
  <w:style w:type="table" w:styleId="Grilledutableau">
    <w:name w:val="Table Grid"/>
    <w:basedOn w:val="TableauNormal"/>
    <w:uiPriority w:val="39"/>
    <w:rsid w:val="00965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0DE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076B31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  <w:lang w:val="fr-FR"/>
    </w:rPr>
  </w:style>
  <w:style w:type="character" w:customStyle="1" w:styleId="intituledirectionCar">
    <w:name w:val="intitule direction Car"/>
    <w:basedOn w:val="Policepardfaut"/>
    <w:link w:val="intituledirection"/>
    <w:rsid w:val="00076B31"/>
    <w:rPr>
      <w:b/>
      <w:bCs/>
      <w:color w:val="000000" w:themeColor="text1"/>
      <w:sz w:val="24"/>
      <w:szCs w:val="24"/>
      <w:lang w:val="fr-FR"/>
    </w:rPr>
  </w:style>
  <w:style w:type="paragraph" w:customStyle="1" w:styleId="Date2">
    <w:name w:val="Date 2"/>
    <w:basedOn w:val="Normal"/>
    <w:link w:val="Date2Car"/>
    <w:rsid w:val="00CF6461"/>
    <w:pPr>
      <w:spacing w:before="139"/>
      <w:ind w:left="111"/>
      <w:jc w:val="right"/>
    </w:pPr>
    <w:rPr>
      <w:color w:val="231F20"/>
      <w:sz w:val="16"/>
      <w:szCs w:val="22"/>
      <w:lang w:val="fr-FR"/>
    </w:rPr>
  </w:style>
  <w:style w:type="character" w:customStyle="1" w:styleId="Date2Car">
    <w:name w:val="Date 2 Car"/>
    <w:basedOn w:val="Policepardfaut"/>
    <w:link w:val="Date2"/>
    <w:rsid w:val="00CF6461"/>
    <w:rPr>
      <w:color w:val="231F20"/>
      <w:sz w:val="16"/>
      <w:szCs w:val="22"/>
      <w:lang w:val="fr-FR"/>
    </w:rPr>
  </w:style>
  <w:style w:type="paragraph" w:customStyle="1" w:styleId="Date20">
    <w:name w:val="Date2"/>
    <w:basedOn w:val="Date2"/>
    <w:next w:val="Corpsdetexte"/>
    <w:link w:val="Date2Car0"/>
    <w:qFormat/>
    <w:rsid w:val="00076B31"/>
    <w:pPr>
      <w:ind w:left="0"/>
    </w:pPr>
  </w:style>
  <w:style w:type="paragraph" w:customStyle="1" w:styleId="PieddePage0">
    <w:name w:val="Pied de Page"/>
    <w:basedOn w:val="Normal"/>
    <w:next w:val="Corpsdetexte"/>
    <w:link w:val="PieddePageCar0"/>
    <w:qFormat/>
    <w:rsid w:val="00076B31"/>
    <w:pPr>
      <w:spacing w:line="161" w:lineRule="exact"/>
      <w:ind w:left="187" w:hanging="187"/>
    </w:pPr>
    <w:rPr>
      <w:color w:val="939598"/>
      <w:sz w:val="14"/>
      <w:lang w:val="fr-FR"/>
    </w:rPr>
  </w:style>
  <w:style w:type="character" w:customStyle="1" w:styleId="Date2Car0">
    <w:name w:val="Date2 Car"/>
    <w:basedOn w:val="Date2Car"/>
    <w:link w:val="Date20"/>
    <w:rsid w:val="00076B31"/>
    <w:rPr>
      <w:color w:val="231F20"/>
      <w:sz w:val="16"/>
      <w:szCs w:val="22"/>
      <w:lang w:val="fr-FR"/>
    </w:rPr>
  </w:style>
  <w:style w:type="character" w:customStyle="1" w:styleId="PieddePageCar0">
    <w:name w:val="Pied de Page Car"/>
    <w:basedOn w:val="Policepardfaut"/>
    <w:link w:val="PieddePage0"/>
    <w:rsid w:val="00076B31"/>
    <w:rPr>
      <w:color w:val="939598"/>
      <w:sz w:val="14"/>
      <w:lang w:val="fr-FR"/>
    </w:rPr>
  </w:style>
  <w:style w:type="paragraph" w:customStyle="1" w:styleId="Date10">
    <w:name w:val="Date 1"/>
    <w:basedOn w:val="Corpsdetexte"/>
    <w:next w:val="Corpsdetexte"/>
    <w:link w:val="Date1Car"/>
    <w:qFormat/>
    <w:rsid w:val="00076B31"/>
    <w:rPr>
      <w:rFonts w:asciiTheme="minorHAnsi" w:hAnsiTheme="minorHAnsi" w:cstheme="minorHAnsi"/>
      <w:color w:val="231F20"/>
      <w:lang w:val="fr-FR"/>
    </w:rPr>
  </w:style>
  <w:style w:type="character" w:customStyle="1" w:styleId="Date1Car">
    <w:name w:val="Date 1 Car"/>
    <w:basedOn w:val="CorpsdetexteCar"/>
    <w:link w:val="Date10"/>
    <w:rsid w:val="00076B31"/>
    <w:rPr>
      <w:rFonts w:asciiTheme="minorHAnsi" w:hAnsiTheme="minorHAnsi" w:cstheme="minorHAnsi"/>
      <w:color w:val="231F20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681D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h3\Downloads\CP_REPUBLIQUE_FRANCAISE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22FA4-E56D-4907-A211-0F4530B35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CP_REPUBLIQUE_FRANCAISE.dotx</Template>
  <TotalTime>15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Impression</vt:lpstr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Impression</dc:title>
  <dc:creator>olivia lahonde</dc:creator>
  <cp:lastModifiedBy>Compte Microsoft</cp:lastModifiedBy>
  <cp:revision>8</cp:revision>
  <cp:lastPrinted>2022-05-27T10:28:00Z</cp:lastPrinted>
  <dcterms:created xsi:type="dcterms:W3CDTF">2022-08-17T13:01:00Z</dcterms:created>
  <dcterms:modified xsi:type="dcterms:W3CDTF">2022-08-17T15:25:00Z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</Properties>
</file>